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CCB" w:rsidRDefault="003E0F7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1" o:spid="_x0000_s1027" type="#_x0000_t202" style="position:absolute;left:0;text-align:left;margin-left:429.35pt;margin-top:35.75pt;width:366pt;height:523.1pt;z-index:-2516582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" filled="f" stroked="f" strokecolor="#339" strokeweight="1.5pt">
            <v:textbox style="mso-next-textbox:#Text Box 51;mso-fit-shape-to-text:t" inset="0,0,0,0">
              <w:txbxContent>
                <w:p w:rsidR="00B618F9" w:rsidRPr="00C1524C" w:rsidRDefault="00B618F9" w:rsidP="00C1524C"/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45" o:spid="_x0000_s1028" type="#_x0000_t202" style="position:absolute;left:0;text-align:left;margin-left:69pt;margin-top:104.25pt;width:300.75pt;height:36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" filled="f" stroked="f" strokecolor="#9cf">
            <v:textbox style="mso-next-textbox:#Text Box 45">
              <w:txbxContent>
                <w:p w:rsidR="00B618F9" w:rsidRDefault="00B618F9" w:rsidP="00B618F9">
                  <w:pPr>
                    <w:spacing w:before="0"/>
                    <w:rPr>
                      <w:b/>
                      <w:sz w:val="28"/>
                    </w:rPr>
                  </w:pPr>
                  <w:r w:rsidRPr="00B618F9">
                    <w:rPr>
                      <w:b/>
                      <w:sz w:val="28"/>
                    </w:rPr>
                    <w:t xml:space="preserve">Стандарт </w:t>
                  </w:r>
                </w:p>
                <w:p w:rsidR="00C1524C" w:rsidRDefault="00B618F9" w:rsidP="00C1524C">
                  <w:pPr>
                    <w:spacing w:before="0"/>
                  </w:pPr>
                  <w:r w:rsidRPr="00B618F9">
                    <w:rPr>
                      <w:b/>
                      <w:sz w:val="28"/>
                    </w:rPr>
                    <w:t xml:space="preserve">рабочего места сотрудника </w:t>
                  </w:r>
                  <w:r w:rsidR="00C1524C">
                    <w:rPr>
                      <w:b/>
                      <w:sz w:val="28"/>
                    </w:rPr>
                    <w:t>___________________________________</w:t>
                  </w:r>
                </w:p>
                <w:p w:rsidR="00C1524C" w:rsidRDefault="00C1524C" w:rsidP="00B618F9">
                  <w:pPr>
                    <w:spacing w:before="0"/>
                    <w:rPr>
                      <w:b/>
                      <w:sz w:val="22"/>
                    </w:rPr>
                  </w:pPr>
                  <w:r w:rsidRPr="00C1524C">
                    <w:rPr>
                      <w:b/>
                      <w:sz w:val="22"/>
                    </w:rPr>
                    <w:t>(наименование структурного подразделения)</w:t>
                  </w:r>
                </w:p>
                <w:p w:rsidR="00C1524C" w:rsidRPr="00C1524C" w:rsidRDefault="00C1524C" w:rsidP="00B618F9">
                  <w:pPr>
                    <w:spacing w:before="0"/>
                    <w:rPr>
                      <w:b/>
                      <w:sz w:val="22"/>
                    </w:rPr>
                  </w:pPr>
                </w:p>
                <w:tbl>
                  <w:tblPr>
                    <w:tblStyle w:val="a4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2795"/>
                    <w:gridCol w:w="3147"/>
                  </w:tblGrid>
                  <w:tr w:rsidR="00B618F9" w:rsidRPr="00B618F9" w:rsidTr="00B618F9">
                    <w:tc>
                      <w:tcPr>
                        <w:tcW w:w="2802" w:type="dxa"/>
                        <w:hideMark/>
                      </w:tcPr>
                      <w:p w:rsidR="00B618F9" w:rsidRDefault="00B618F9" w:rsidP="00B618F9">
                        <w:pPr>
                          <w:pStyle w:val="2"/>
                          <w:rPr>
                            <w:b/>
                            <w:i/>
                            <w:sz w:val="28"/>
                          </w:rPr>
                        </w:pPr>
                        <w:r w:rsidRPr="00903481">
                          <w:rPr>
                            <w:b/>
                            <w:i/>
                            <w:sz w:val="28"/>
                          </w:rPr>
                          <w:t>Стандартный набор</w:t>
                        </w:r>
                      </w:p>
                      <w:p w:rsidR="000B6C74" w:rsidRPr="000B6C74" w:rsidRDefault="000B6C74" w:rsidP="000B6C74">
                        <w:pPr>
                          <w:spacing w:before="0"/>
                        </w:pPr>
                      </w:p>
                    </w:tc>
                    <w:tc>
                      <w:tcPr>
                        <w:tcW w:w="3156" w:type="dxa"/>
                        <w:hideMark/>
                      </w:tcPr>
                      <w:p w:rsidR="00B618F9" w:rsidRPr="00903481" w:rsidRDefault="00B618F9" w:rsidP="00B618F9">
                        <w:pPr>
                          <w:pStyle w:val="2"/>
                          <w:rPr>
                            <w:b/>
                            <w:i/>
                            <w:sz w:val="28"/>
                          </w:rPr>
                        </w:pPr>
                        <w:r w:rsidRPr="00903481">
                          <w:rPr>
                            <w:b/>
                            <w:i/>
                            <w:sz w:val="28"/>
                          </w:rPr>
                          <w:t>Стандарт тумбы</w:t>
                        </w:r>
                      </w:p>
                    </w:tc>
                  </w:tr>
                  <w:tr w:rsidR="00B618F9" w:rsidRPr="00B618F9" w:rsidTr="00B618F9">
                    <w:trPr>
                      <w:trHeight w:val="4800"/>
                    </w:trPr>
                    <w:tc>
                      <w:tcPr>
                        <w:tcW w:w="2802" w:type="dxa"/>
                        <w:vMerge w:val="restart"/>
                        <w:tcBorders>
                          <w:bottom w:val="nil"/>
                        </w:tcBorders>
                        <w:hideMark/>
                      </w:tcPr>
                      <w:p w:rsidR="00B618F9" w:rsidRPr="00B618F9" w:rsidRDefault="00B618F9" w:rsidP="00B618F9">
                        <w:pPr>
                          <w:pStyle w:val="2"/>
                          <w:numPr>
                            <w:ilvl w:val="0"/>
                            <w:numId w:val="1"/>
                          </w:numPr>
                          <w:tabs>
                            <w:tab w:val="left" w:pos="426"/>
                          </w:tabs>
                          <w:spacing w:before="0"/>
                          <w:ind w:left="0" w:firstLine="0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B618F9">
                          <w:rPr>
                            <w:sz w:val="28"/>
                            <w:szCs w:val="28"/>
                          </w:rPr>
                          <w:t>Стол</w:t>
                        </w:r>
                      </w:p>
                      <w:p w:rsidR="00B618F9" w:rsidRPr="00B618F9" w:rsidRDefault="00B618F9" w:rsidP="00B618F9">
                        <w:pPr>
                          <w:pStyle w:val="2"/>
                          <w:numPr>
                            <w:ilvl w:val="0"/>
                            <w:numId w:val="1"/>
                          </w:numPr>
                          <w:tabs>
                            <w:tab w:val="left" w:pos="426"/>
                          </w:tabs>
                          <w:spacing w:before="0"/>
                          <w:ind w:left="0" w:firstLine="0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B618F9">
                          <w:rPr>
                            <w:sz w:val="28"/>
                            <w:szCs w:val="28"/>
                          </w:rPr>
                          <w:t>Стул</w:t>
                        </w:r>
                      </w:p>
                      <w:p w:rsidR="00B618F9" w:rsidRPr="00B618F9" w:rsidRDefault="00B618F9" w:rsidP="00B618F9">
                        <w:pPr>
                          <w:pStyle w:val="2"/>
                          <w:numPr>
                            <w:ilvl w:val="0"/>
                            <w:numId w:val="1"/>
                          </w:numPr>
                          <w:tabs>
                            <w:tab w:val="left" w:pos="426"/>
                          </w:tabs>
                          <w:spacing w:before="0"/>
                          <w:ind w:left="0" w:firstLine="0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B618F9">
                          <w:rPr>
                            <w:sz w:val="28"/>
                            <w:szCs w:val="28"/>
                          </w:rPr>
                          <w:t>Тумба</w:t>
                        </w:r>
                      </w:p>
                      <w:p w:rsidR="00B618F9" w:rsidRPr="00B618F9" w:rsidRDefault="00B618F9" w:rsidP="00B618F9">
                        <w:pPr>
                          <w:pStyle w:val="2"/>
                          <w:numPr>
                            <w:ilvl w:val="0"/>
                            <w:numId w:val="1"/>
                          </w:numPr>
                          <w:tabs>
                            <w:tab w:val="left" w:pos="426"/>
                          </w:tabs>
                          <w:spacing w:before="0"/>
                          <w:ind w:left="0" w:firstLine="0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B618F9">
                          <w:rPr>
                            <w:sz w:val="28"/>
                            <w:szCs w:val="28"/>
                          </w:rPr>
                          <w:t>Компьютер</w:t>
                        </w:r>
                      </w:p>
                      <w:p w:rsidR="00B618F9" w:rsidRPr="00B618F9" w:rsidRDefault="00B618F9" w:rsidP="00B618F9">
                        <w:pPr>
                          <w:pStyle w:val="2"/>
                          <w:numPr>
                            <w:ilvl w:val="0"/>
                            <w:numId w:val="1"/>
                          </w:numPr>
                          <w:tabs>
                            <w:tab w:val="left" w:pos="426"/>
                          </w:tabs>
                          <w:spacing w:before="0"/>
                          <w:ind w:left="0" w:firstLine="0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B618F9">
                          <w:rPr>
                            <w:sz w:val="28"/>
                            <w:szCs w:val="28"/>
                          </w:rPr>
                          <w:t>Принтер</w:t>
                        </w:r>
                      </w:p>
                      <w:p w:rsidR="00E61AD5" w:rsidRPr="00E61AD5" w:rsidRDefault="00B618F9" w:rsidP="00E61AD5">
                        <w:pPr>
                          <w:pStyle w:val="2"/>
                          <w:numPr>
                            <w:ilvl w:val="0"/>
                            <w:numId w:val="1"/>
                          </w:numPr>
                          <w:tabs>
                            <w:tab w:val="left" w:pos="426"/>
                          </w:tabs>
                          <w:spacing w:before="0"/>
                          <w:ind w:left="0" w:firstLine="0"/>
                          <w:jc w:val="both"/>
                          <w:rPr>
                            <w:sz w:val="28"/>
                            <w:szCs w:val="28"/>
                          </w:rPr>
                        </w:pPr>
                        <w:bookmarkStart w:id="0" w:name="_GoBack"/>
                        <w:bookmarkEnd w:id="0"/>
                        <w:r w:rsidRPr="00B618F9">
                          <w:rPr>
                            <w:sz w:val="28"/>
                            <w:szCs w:val="28"/>
                          </w:rPr>
                          <w:t>Телефон</w:t>
                        </w:r>
                      </w:p>
                      <w:p w:rsidR="00A10D17" w:rsidRDefault="00A10D17" w:rsidP="00E61AD5">
                        <w:pPr>
                          <w:pStyle w:val="2"/>
                          <w:numPr>
                            <w:ilvl w:val="0"/>
                            <w:numId w:val="1"/>
                          </w:numPr>
                          <w:tabs>
                            <w:tab w:val="left" w:pos="426"/>
                          </w:tabs>
                          <w:spacing w:before="0"/>
                          <w:ind w:left="0" w:firstLine="0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Органайзер</w:t>
                        </w:r>
                      </w:p>
                      <w:p w:rsidR="00E61AD5" w:rsidRPr="00E61AD5" w:rsidRDefault="00B618F9" w:rsidP="00E61AD5">
                        <w:pPr>
                          <w:pStyle w:val="2"/>
                          <w:numPr>
                            <w:ilvl w:val="0"/>
                            <w:numId w:val="1"/>
                          </w:numPr>
                          <w:tabs>
                            <w:tab w:val="left" w:pos="426"/>
                          </w:tabs>
                          <w:spacing w:before="0"/>
                          <w:ind w:left="0" w:firstLine="0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B618F9">
                          <w:rPr>
                            <w:sz w:val="28"/>
                            <w:szCs w:val="28"/>
                          </w:rPr>
                          <w:t xml:space="preserve">Лотки для бумаг (МАХ </w:t>
                        </w:r>
                        <w:r w:rsidR="00E61AD5">
                          <w:rPr>
                            <w:sz w:val="28"/>
                            <w:szCs w:val="28"/>
                          </w:rPr>
                          <w:t>4</w:t>
                        </w:r>
                        <w:r w:rsidRPr="00B618F9">
                          <w:rPr>
                            <w:sz w:val="28"/>
                            <w:szCs w:val="28"/>
                          </w:rPr>
                          <w:t xml:space="preserve"> шт.)</w:t>
                        </w:r>
                      </w:p>
                      <w:p w:rsidR="00E61AD5" w:rsidRDefault="00903481" w:rsidP="00903481">
                        <w:pPr>
                          <w:pStyle w:val="2"/>
                          <w:numPr>
                            <w:ilvl w:val="0"/>
                            <w:numId w:val="1"/>
                          </w:numPr>
                          <w:tabs>
                            <w:tab w:val="left" w:pos="426"/>
                          </w:tabs>
                          <w:spacing w:before="0"/>
                          <w:ind w:left="0" w:firstLine="0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Личные вещи</w:t>
                        </w:r>
                      </w:p>
                      <w:p w:rsidR="00B618F9" w:rsidRPr="00B618F9" w:rsidRDefault="00B618F9" w:rsidP="00E61AD5">
                        <w:pPr>
                          <w:pStyle w:val="2"/>
                          <w:tabs>
                            <w:tab w:val="left" w:pos="426"/>
                          </w:tabs>
                          <w:spacing w:before="0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156" w:type="dxa"/>
                        <w:tcBorders>
                          <w:bottom w:val="nil"/>
                        </w:tcBorders>
                        <w:hideMark/>
                      </w:tcPr>
                      <w:p w:rsidR="00B618F9" w:rsidRPr="00B618F9" w:rsidRDefault="00B618F9" w:rsidP="00B618F9">
                        <w:pPr>
                          <w:pStyle w:val="2"/>
                          <w:numPr>
                            <w:ilvl w:val="0"/>
                            <w:numId w:val="2"/>
                          </w:numPr>
                          <w:tabs>
                            <w:tab w:val="left" w:pos="426"/>
                          </w:tabs>
                          <w:spacing w:before="0"/>
                          <w:ind w:left="0" w:firstLine="0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B618F9">
                          <w:rPr>
                            <w:sz w:val="28"/>
                            <w:szCs w:val="28"/>
                          </w:rPr>
                          <w:t xml:space="preserve">Канцелярия и вещи с редкой потребностью в работе (калькулятор, скобы для </w:t>
                        </w:r>
                        <w:proofErr w:type="spellStart"/>
                        <w:r w:rsidRPr="00B618F9">
                          <w:rPr>
                            <w:sz w:val="28"/>
                            <w:szCs w:val="28"/>
                          </w:rPr>
                          <w:t>степлера</w:t>
                        </w:r>
                        <w:proofErr w:type="spellEnd"/>
                        <w:r w:rsidRPr="00B618F9">
                          <w:rPr>
                            <w:sz w:val="28"/>
                            <w:szCs w:val="28"/>
                          </w:rPr>
                          <w:t>, запасные ручки и карандаши)</w:t>
                        </w:r>
                      </w:p>
                      <w:p w:rsidR="00B618F9" w:rsidRPr="00B618F9" w:rsidRDefault="00B618F9" w:rsidP="00B618F9">
                        <w:pPr>
                          <w:pStyle w:val="2"/>
                          <w:numPr>
                            <w:ilvl w:val="0"/>
                            <w:numId w:val="2"/>
                          </w:numPr>
                          <w:tabs>
                            <w:tab w:val="left" w:pos="426"/>
                          </w:tabs>
                          <w:spacing w:before="0"/>
                          <w:ind w:left="0" w:firstLine="0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B618F9">
                          <w:rPr>
                            <w:sz w:val="28"/>
                            <w:szCs w:val="28"/>
                          </w:rPr>
                          <w:t>Нормативные документы, документы в работе</w:t>
                        </w:r>
                      </w:p>
                      <w:p w:rsidR="00B618F9" w:rsidRPr="00B618F9" w:rsidRDefault="00B618F9" w:rsidP="00B618F9">
                        <w:pPr>
                          <w:pStyle w:val="2"/>
                          <w:numPr>
                            <w:ilvl w:val="0"/>
                            <w:numId w:val="2"/>
                          </w:numPr>
                          <w:tabs>
                            <w:tab w:val="left" w:pos="426"/>
                          </w:tabs>
                          <w:spacing w:before="0"/>
                          <w:ind w:left="0" w:firstLine="0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B618F9">
                          <w:rPr>
                            <w:sz w:val="28"/>
                            <w:szCs w:val="28"/>
                          </w:rPr>
                          <w:t>Личные вещи</w:t>
                        </w:r>
                      </w:p>
                      <w:p w:rsidR="00B618F9" w:rsidRPr="00B618F9" w:rsidRDefault="00B618F9" w:rsidP="00B618F9">
                        <w:pPr>
                          <w:pStyle w:val="2"/>
                          <w:tabs>
                            <w:tab w:val="left" w:pos="426"/>
                          </w:tabs>
                          <w:spacing w:before="0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B618F9" w:rsidRPr="00B618F9" w:rsidTr="00B618F9">
                    <w:tc>
                      <w:tcPr>
                        <w:tcW w:w="2802" w:type="dxa"/>
                        <w:vMerge/>
                        <w:hideMark/>
                      </w:tcPr>
                      <w:p w:rsidR="00B618F9" w:rsidRPr="00B618F9" w:rsidRDefault="00B618F9" w:rsidP="00B618F9">
                        <w:pPr>
                          <w:pStyle w:val="2"/>
                          <w:numPr>
                            <w:ilvl w:val="0"/>
                            <w:numId w:val="1"/>
                          </w:numPr>
                        </w:pPr>
                      </w:p>
                    </w:tc>
                    <w:tc>
                      <w:tcPr>
                        <w:tcW w:w="3156" w:type="dxa"/>
                      </w:tcPr>
                      <w:p w:rsidR="00B618F9" w:rsidRPr="00B618F9" w:rsidRDefault="00B618F9" w:rsidP="00B618F9">
                        <w:pPr>
                          <w:pStyle w:val="2"/>
                        </w:pPr>
                      </w:p>
                    </w:tc>
                  </w:tr>
                  <w:tr w:rsidR="00B618F9" w:rsidRPr="00B618F9" w:rsidTr="00B618F9">
                    <w:tc>
                      <w:tcPr>
                        <w:tcW w:w="2802" w:type="dxa"/>
                        <w:hideMark/>
                      </w:tcPr>
                      <w:p w:rsidR="00B618F9" w:rsidRPr="00B618F9" w:rsidRDefault="00B618F9" w:rsidP="00B618F9">
                        <w:pPr>
                          <w:pStyle w:val="2"/>
                        </w:pPr>
                      </w:p>
                    </w:tc>
                    <w:tc>
                      <w:tcPr>
                        <w:tcW w:w="3156" w:type="dxa"/>
                        <w:hideMark/>
                      </w:tcPr>
                      <w:p w:rsidR="00B618F9" w:rsidRPr="00B618F9" w:rsidRDefault="00B618F9" w:rsidP="00B618F9">
                        <w:pPr>
                          <w:pStyle w:val="2"/>
                        </w:pPr>
                      </w:p>
                    </w:tc>
                  </w:tr>
                </w:tbl>
                <w:p w:rsidR="00304CCB" w:rsidRDefault="00304CCB" w:rsidP="00B618F9">
                  <w:pPr>
                    <w:pStyle w:val="2"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44" o:spid="_x0000_s1029" type="#_x0000_t202" style="position:absolute;left:0;text-align:left;margin-left:35.6pt;margin-top:36.5pt;width:366pt;height:523.1pt;z-index:-25166028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" filled="f" stroked="f" strokecolor="#339" strokeweight="1.5pt">
            <v:textbox style="mso-next-textbox:#Text Box 44;mso-fit-shape-to-text:t" inset="0,0,0,0">
              <w:txbxContent>
                <w:p w:rsidR="00304CCB" w:rsidRDefault="00903481">
                  <w:r>
                    <w:rPr>
                      <w:rFonts w:ascii="Times New Roman" w:hAnsi="Times New Roman" w:cs="Times New Roman"/>
                      <w:noProof/>
                      <w:color w:val="auto"/>
                      <w:sz w:val="20"/>
                      <w:szCs w:val="20"/>
                    </w:rPr>
                    <w:drawing>
                      <wp:inline distT="0" distB="0" distL="0" distR="0">
                        <wp:extent cx="4648200" cy="6524625"/>
                        <wp:effectExtent l="0" t="0" r="0" b="0"/>
                        <wp:docPr id="67" name="Рисунок 67" descr="Синяя рамк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" descr="Синяя рамк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48200" cy="6524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</w:p>
    <w:sectPr w:rsidR="00304CCB" w:rsidSect="00C1524C">
      <w:pgSz w:w="11909" w:h="16834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43BE8"/>
    <w:multiLevelType w:val="hybridMultilevel"/>
    <w:tmpl w:val="8A9E6D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B96F4B"/>
    <w:multiLevelType w:val="hybridMultilevel"/>
    <w:tmpl w:val="BFF6E49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rawingGridHorizontalSpacing w:val="90"/>
  <w:displayHorizontalDrawingGridEvery w:val="2"/>
  <w:noPunctuationKerning/>
  <w:characterSpacingControl w:val="doNotCompress"/>
  <w:compat/>
  <w:rsids>
    <w:rsidRoot w:val="00B618F9"/>
    <w:rsid w:val="000B6C74"/>
    <w:rsid w:val="00304CCB"/>
    <w:rsid w:val="003E0F7E"/>
    <w:rsid w:val="005B03F9"/>
    <w:rsid w:val="00903481"/>
    <w:rsid w:val="00932426"/>
    <w:rsid w:val="00A10D17"/>
    <w:rsid w:val="00B31956"/>
    <w:rsid w:val="00B618F9"/>
    <w:rsid w:val="00C1524C"/>
    <w:rsid w:val="00E61AD5"/>
    <w:rsid w:val="00F77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>
      <o:colormru v:ext="edit" colors="#06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0F7E"/>
    <w:pPr>
      <w:spacing w:before="180"/>
      <w:jc w:val="center"/>
    </w:pPr>
    <w:rPr>
      <w:rFonts w:ascii="Garamond" w:hAnsi="Garamond" w:cs="Garamond"/>
      <w:color w:val="073A77"/>
      <w:sz w:val="18"/>
      <w:szCs w:val="18"/>
    </w:rPr>
  </w:style>
  <w:style w:type="paragraph" w:styleId="1">
    <w:name w:val="heading 1"/>
    <w:basedOn w:val="a"/>
    <w:next w:val="a"/>
    <w:qFormat/>
    <w:rsid w:val="003E0F7E"/>
    <w:pPr>
      <w:spacing w:line="560" w:lineRule="exact"/>
      <w:outlineLvl w:val="0"/>
    </w:pPr>
    <w:rPr>
      <w:rFonts w:cs="Times New Roman"/>
      <w:caps/>
      <w:sz w:val="60"/>
      <w:szCs w:val="60"/>
    </w:rPr>
  </w:style>
  <w:style w:type="paragraph" w:styleId="2">
    <w:name w:val="heading 2"/>
    <w:basedOn w:val="a"/>
    <w:next w:val="a"/>
    <w:link w:val="20"/>
    <w:qFormat/>
    <w:rsid w:val="003E0F7E"/>
    <w:pPr>
      <w:spacing w:before="360" w:line="280" w:lineRule="exact"/>
      <w:outlineLvl w:val="1"/>
    </w:pPr>
    <w:rPr>
      <w:rFonts w:cs="Times New Roman"/>
      <w:sz w:val="24"/>
      <w:szCs w:val="24"/>
    </w:rPr>
  </w:style>
  <w:style w:type="paragraph" w:styleId="3">
    <w:name w:val="heading 3"/>
    <w:basedOn w:val="2"/>
    <w:next w:val="a"/>
    <w:qFormat/>
    <w:rsid w:val="003E0F7E"/>
    <w:pPr>
      <w:spacing w:before="0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E0F7E"/>
    <w:rPr>
      <w:rFonts w:ascii="Tahoma" w:hAnsi="Tahoma" w:cs="Tahoma"/>
      <w:sz w:val="16"/>
      <w:szCs w:val="16"/>
    </w:rPr>
  </w:style>
  <w:style w:type="character" w:customStyle="1" w:styleId="ItalicChar">
    <w:name w:val="Italic Char"/>
    <w:basedOn w:val="a0"/>
    <w:link w:val="Italic"/>
    <w:locked/>
    <w:rsid w:val="003E0F7E"/>
    <w:rPr>
      <w:rFonts w:ascii="Garamond" w:hAnsi="Garamond" w:hint="default"/>
      <w:i/>
      <w:iCs w:val="0"/>
      <w:color w:val="073A77"/>
      <w:sz w:val="18"/>
      <w:szCs w:val="22"/>
      <w:lang w:val="ru-RU" w:eastAsia="ru-RU" w:bidi="ru-RU"/>
    </w:rPr>
  </w:style>
  <w:style w:type="paragraph" w:customStyle="1" w:styleId="Italic">
    <w:name w:val="Italic"/>
    <w:basedOn w:val="a"/>
    <w:link w:val="ItalicChar"/>
    <w:rsid w:val="003E0F7E"/>
    <w:rPr>
      <w:i/>
      <w:lang w:bidi="ru-RU"/>
    </w:rPr>
  </w:style>
  <w:style w:type="paragraph" w:customStyle="1" w:styleId="AllCaps">
    <w:name w:val="All Caps"/>
    <w:basedOn w:val="a"/>
    <w:rsid w:val="003E0F7E"/>
    <w:pPr>
      <w:spacing w:before="0"/>
    </w:pPr>
    <w:rPr>
      <w:caps/>
      <w:lang w:bidi="ru-RU"/>
    </w:rPr>
  </w:style>
  <w:style w:type="table" w:styleId="a4">
    <w:name w:val="Table Grid"/>
    <w:basedOn w:val="a1"/>
    <w:rsid w:val="00B61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rsid w:val="00B618F9"/>
    <w:rPr>
      <w:rFonts w:ascii="Garamond" w:hAnsi="Garamond"/>
      <w:color w:val="073A77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before="180"/>
      <w:jc w:val="center"/>
    </w:pPr>
    <w:rPr>
      <w:rFonts w:ascii="Garamond" w:hAnsi="Garamond" w:cs="Garamond"/>
      <w:color w:val="073A77"/>
      <w:sz w:val="18"/>
      <w:szCs w:val="18"/>
    </w:rPr>
  </w:style>
  <w:style w:type="paragraph" w:styleId="1">
    <w:name w:val="heading 1"/>
    <w:basedOn w:val="a"/>
    <w:next w:val="a"/>
    <w:qFormat/>
    <w:pPr>
      <w:spacing w:line="560" w:lineRule="exact"/>
      <w:outlineLvl w:val="0"/>
    </w:pPr>
    <w:rPr>
      <w:rFonts w:cs="Times New Roman"/>
      <w:caps/>
      <w:sz w:val="60"/>
      <w:szCs w:val="60"/>
    </w:rPr>
  </w:style>
  <w:style w:type="paragraph" w:styleId="2">
    <w:name w:val="heading 2"/>
    <w:basedOn w:val="a"/>
    <w:next w:val="a"/>
    <w:link w:val="20"/>
    <w:qFormat/>
    <w:pPr>
      <w:spacing w:before="360" w:line="280" w:lineRule="exact"/>
      <w:outlineLvl w:val="1"/>
    </w:pPr>
    <w:rPr>
      <w:rFonts w:cs="Times New Roman"/>
      <w:sz w:val="24"/>
      <w:szCs w:val="24"/>
    </w:rPr>
  </w:style>
  <w:style w:type="paragraph" w:styleId="3">
    <w:name w:val="heading 3"/>
    <w:basedOn w:val="2"/>
    <w:next w:val="a"/>
    <w:qFormat/>
    <w:pPr>
      <w:spacing w:before="0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ItalicChar">
    <w:name w:val="Italic Char"/>
    <w:basedOn w:val="a0"/>
    <w:link w:val="Italic"/>
    <w:locked/>
    <w:rPr>
      <w:rFonts w:ascii="Garamond" w:hAnsi="Garamond" w:hint="default"/>
      <w:i/>
      <w:iCs w:val="0"/>
      <w:color w:val="073A77"/>
      <w:sz w:val="18"/>
      <w:szCs w:val="22"/>
      <w:lang w:val="ru-RU" w:eastAsia="ru-RU" w:bidi="ru-RU"/>
    </w:rPr>
  </w:style>
  <w:style w:type="paragraph" w:customStyle="1" w:styleId="Italic">
    <w:name w:val="Italic"/>
    <w:basedOn w:val="a"/>
    <w:link w:val="ItalicChar"/>
    <w:rPr>
      <w:i/>
      <w:lang w:bidi="ru-RU"/>
    </w:rPr>
  </w:style>
  <w:style w:type="paragraph" w:customStyle="1" w:styleId="AllCaps">
    <w:name w:val="All Caps"/>
    <w:basedOn w:val="a"/>
    <w:pPr>
      <w:spacing w:before="0"/>
    </w:pPr>
    <w:rPr>
      <w:caps/>
      <w:lang w:bidi="ru-RU"/>
    </w:rPr>
  </w:style>
  <w:style w:type="table" w:styleId="a4">
    <w:name w:val="Table Grid"/>
    <w:basedOn w:val="a1"/>
    <w:rsid w:val="00B61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rsid w:val="00B618F9"/>
    <w:rPr>
      <w:rFonts w:ascii="Garamond" w:hAnsi="Garamond"/>
      <w:color w:val="073A77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medvedeva\AppData\Roaming\Microsoft\&#1064;&#1072;&#1073;&#1083;&#1086;&#1085;&#1099;\&#1055;&#1088;&#1080;&#1075;&#1083;&#1072;&#1096;&#1077;&#1085;&#1080;&#1077;%20&#1085;&#1072;%20&#1087;&#1088;&#1072;&#1079;&#1076;&#1085;&#1080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Приглашение на праздник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Митрошенко В.В.</dc:creator>
  <cp:lastModifiedBy>Медведева</cp:lastModifiedBy>
  <cp:revision>2</cp:revision>
  <cp:lastPrinted>2015-03-19T14:03:00Z</cp:lastPrinted>
  <dcterms:created xsi:type="dcterms:W3CDTF">2015-04-12T08:07:00Z</dcterms:created>
  <dcterms:modified xsi:type="dcterms:W3CDTF">2015-04-12T08:07:00Z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TC010219681049</vt:lpwstr>
  </property>
</Properties>
</file>